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6DBD" w14:textId="51CFBEA6" w:rsidR="00FD065D" w:rsidRDefault="00CE3A98" w:rsidP="005218B2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F93529">
        <w:rPr>
          <w:rFonts w:ascii="Arial" w:hAnsi="Arial" w:cs="Arial"/>
          <w:b/>
          <w:bCs/>
          <w:sz w:val="44"/>
          <w:szCs w:val="44"/>
        </w:rPr>
        <w:t>S</w:t>
      </w:r>
      <w:r>
        <w:rPr>
          <w:rFonts w:ascii="Arial" w:hAnsi="Arial" w:cs="Arial"/>
          <w:b/>
          <w:bCs/>
          <w:sz w:val="44"/>
          <w:szCs w:val="44"/>
        </w:rPr>
        <w:t>kupině</w:t>
      </w:r>
      <w:r w:rsidRPr="00F93529">
        <w:rPr>
          <w:rFonts w:ascii="Arial" w:hAnsi="Arial" w:cs="Arial"/>
          <w:b/>
          <w:bCs/>
          <w:sz w:val="44"/>
          <w:szCs w:val="44"/>
        </w:rPr>
        <w:t xml:space="preserve"> </w:t>
      </w:r>
      <w:r w:rsidR="00F93529" w:rsidRPr="00F93529">
        <w:rPr>
          <w:rFonts w:ascii="Arial" w:hAnsi="Arial" w:cs="Arial"/>
          <w:b/>
          <w:bCs/>
          <w:sz w:val="44"/>
          <w:szCs w:val="44"/>
        </w:rPr>
        <w:t xml:space="preserve">Greenbuddies vloni vzrostl obrat na téměř </w:t>
      </w:r>
      <w:r w:rsidR="009F195D">
        <w:rPr>
          <w:rFonts w:ascii="Arial" w:hAnsi="Arial" w:cs="Arial"/>
          <w:b/>
          <w:bCs/>
          <w:sz w:val="44"/>
          <w:szCs w:val="44"/>
        </w:rPr>
        <w:t>780</w:t>
      </w:r>
      <w:r w:rsidR="00F93529" w:rsidRPr="00F93529">
        <w:rPr>
          <w:rFonts w:ascii="Arial" w:hAnsi="Arial" w:cs="Arial"/>
          <w:b/>
          <w:bCs/>
          <w:sz w:val="44"/>
          <w:szCs w:val="44"/>
        </w:rPr>
        <w:t xml:space="preserve"> milion</w:t>
      </w:r>
      <w:r w:rsidR="009F195D">
        <w:rPr>
          <w:rFonts w:ascii="Arial" w:hAnsi="Arial" w:cs="Arial"/>
          <w:b/>
          <w:bCs/>
          <w:sz w:val="44"/>
          <w:szCs w:val="44"/>
        </w:rPr>
        <w:t>ů</w:t>
      </w:r>
      <w:r w:rsidR="00F93529" w:rsidRPr="00F93529">
        <w:rPr>
          <w:rFonts w:ascii="Arial" w:hAnsi="Arial" w:cs="Arial"/>
          <w:b/>
          <w:bCs/>
          <w:sz w:val="44"/>
          <w:szCs w:val="44"/>
        </w:rPr>
        <w:t xml:space="preserve"> korun, zisk vzrostl více než dvojnásobně</w:t>
      </w:r>
    </w:p>
    <w:p w14:paraId="750DB0E0" w14:textId="77777777" w:rsidR="0081184D" w:rsidRDefault="0081184D" w:rsidP="00D8636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200A6BB4" w14:textId="331DC557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FD4F99">
        <w:rPr>
          <w:rFonts w:ascii="Arial" w:hAnsi="Arial" w:cs="Arial"/>
          <w:b/>
          <w:bCs/>
          <w:sz w:val="24"/>
        </w:rPr>
        <w:t>8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F93529">
        <w:rPr>
          <w:rFonts w:ascii="Arial" w:hAnsi="Arial" w:cs="Arial"/>
          <w:b/>
          <w:bCs/>
          <w:sz w:val="24"/>
        </w:rPr>
        <w:t>červ</w:t>
      </w:r>
      <w:r w:rsidR="00FD4F99">
        <w:rPr>
          <w:rFonts w:ascii="Arial" w:hAnsi="Arial" w:cs="Arial"/>
          <w:b/>
          <w:bCs/>
          <w:sz w:val="24"/>
        </w:rPr>
        <w:t>ence</w:t>
      </w:r>
      <w:r w:rsidR="00E034B6">
        <w:rPr>
          <w:rFonts w:ascii="Arial" w:hAnsi="Arial" w:cs="Arial"/>
          <w:b/>
          <w:bCs/>
          <w:sz w:val="24"/>
        </w:rPr>
        <w:t xml:space="preserve"> 202</w:t>
      </w:r>
      <w:r w:rsidR="00DF0CB4">
        <w:rPr>
          <w:rFonts w:ascii="Arial" w:hAnsi="Arial" w:cs="Arial"/>
          <w:b/>
          <w:bCs/>
          <w:sz w:val="24"/>
        </w:rPr>
        <w:t>4</w:t>
      </w:r>
    </w:p>
    <w:p w14:paraId="430DA7CB" w14:textId="380CAE3C" w:rsidR="00EC0C78" w:rsidRDefault="00CA749B" w:rsidP="00AD32F5">
      <w:pPr>
        <w:shd w:val="clear" w:color="auto" w:fill="FFFFFF"/>
        <w:tabs>
          <w:tab w:val="left" w:pos="2910"/>
        </w:tabs>
        <w:spacing w:after="0" w:line="276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</w:p>
    <w:p w14:paraId="19C604B7" w14:textId="49AD2302" w:rsidR="00F93529" w:rsidRDefault="00F93529" w:rsidP="00F93529">
      <w:pPr>
        <w:pStyle w:val="Podnadpis"/>
        <w:spacing w:before="0" w:after="0"/>
        <w:jc w:val="both"/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</w:pPr>
      <w:r w:rsidRPr="00F9352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Česká </w:t>
      </w:r>
      <w:r w:rsidR="00E2589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energetická skupina</w:t>
      </w:r>
      <w:r w:rsidRPr="00F9352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Greenbuddies, která podniká v oblasti průmyslových fotovoltaických elektráren a infrastruktury pro elektromobilitu </w:t>
      </w:r>
      <w:r w:rsidR="000F581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br/>
      </w:r>
      <w:r w:rsidRPr="00F9352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v Evropě, dosáhla v loňském roce zisku před zdaněním </w:t>
      </w:r>
      <w:r w:rsidR="00E2589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100</w:t>
      </w:r>
      <w:r w:rsidRPr="00F9352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milion</w:t>
      </w:r>
      <w:r w:rsidR="00E2589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ů</w:t>
      </w:r>
      <w:r w:rsidRPr="00F9352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korun. Meziročně jde o nárůst o více než </w:t>
      </w:r>
      <w:r w:rsidR="00F87F3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55</w:t>
      </w:r>
      <w:r w:rsidRPr="00F9352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milionů, respektive o </w:t>
      </w:r>
      <w:r w:rsidR="00F87F3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126</w:t>
      </w:r>
      <w:r w:rsidRPr="00F9352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procent. Významně vzrostl i obrat s</w:t>
      </w:r>
      <w:r w:rsidR="00E2589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kupiny, </w:t>
      </w:r>
      <w:r w:rsidRPr="00F9352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a to o </w:t>
      </w:r>
      <w:r w:rsidR="00F87F3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94</w:t>
      </w:r>
      <w:r w:rsidRPr="00F9352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procent na celkových </w:t>
      </w:r>
      <w:r w:rsidR="00E2589A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778,4 </w:t>
      </w:r>
      <w:r w:rsidRPr="00F9352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milionu korun.</w:t>
      </w:r>
    </w:p>
    <w:p w14:paraId="3C8196D0" w14:textId="77777777" w:rsidR="00F93529" w:rsidRPr="00F93529" w:rsidRDefault="00F93529" w:rsidP="00F93529">
      <w:pPr>
        <w:spacing w:after="0"/>
      </w:pPr>
    </w:p>
    <w:p w14:paraId="2B9B12C2" w14:textId="1C070372" w:rsidR="00F93529" w:rsidRDefault="00F93529" w:rsidP="00F9352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F9352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Pr="00ED4FE3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V roce 2023 </w:t>
      </w:r>
      <w:r w:rsidR="003B1B7B" w:rsidRPr="00ED4FE3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se nám podařilo dosáhnout </w:t>
      </w:r>
      <w:r w:rsidR="00FB5A22" w:rsidRPr="00ED4FE3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významného milníku</w:t>
      </w:r>
      <w:r w:rsidR="003B1B7B" w:rsidRPr="00ED4FE3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jednoho gigawattpeaku (GWp) </w:t>
      </w:r>
      <w:r w:rsidR="00FB5A22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celkově nainstalovaného výkonu</w:t>
      </w:r>
      <w:r w:rsidR="00A90962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. Za tímto milníkem se skrývá dva a půl milionu instalovaných solárních modulů, ale především sedm let usilovné práce.</w:t>
      </w:r>
      <w:r w:rsidR="00FB5A22" w:rsidRPr="00ED4FE3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Pr="00F9352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Naše stěžejní </w:t>
      </w:r>
      <w:r w:rsidR="00A9096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trhy </w:t>
      </w:r>
      <w:r w:rsidRPr="00F9352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jsou v Německu a Holandsku, </w:t>
      </w:r>
      <w:r w:rsidR="00A9096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působíme </w:t>
      </w:r>
      <w:r w:rsidRPr="00F9352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však </w:t>
      </w:r>
      <w:r w:rsidR="00A9096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už v</w:t>
      </w:r>
      <w:r w:rsidRPr="00F9352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sedmnáct</w:t>
      </w:r>
      <w:r w:rsidR="00A9096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i</w:t>
      </w:r>
      <w:r w:rsidRPr="00F9352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zemí</w:t>
      </w:r>
      <w:r w:rsidR="00A9096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ch</w:t>
      </w:r>
      <w:r w:rsidRPr="00F9352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Evropské unie</w:t>
      </w:r>
      <w:r w:rsidR="002C777F" w:rsidRPr="002C777F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. </w:t>
      </w:r>
      <w:r w:rsidR="002C777F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Na český trh</w:t>
      </w:r>
      <w:r w:rsidR="002C777F" w:rsidRPr="00AD32F5" w:rsidDel="0025382C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2C777F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jsme se výrazně zaměřili</w:t>
      </w:r>
      <w:r w:rsidR="002C777F" w:rsidRPr="00AD32F5" w:rsidDel="0025382C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2C777F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v posledních dvou letech</w:t>
      </w:r>
      <w:r w:rsidR="00551D0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a </w:t>
      </w:r>
      <w:r w:rsidR="00A379B0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využíváme zde</w:t>
      </w:r>
      <w:r w:rsidR="00341A3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své zahraniční zkušenosti</w:t>
      </w:r>
      <w:r w:rsidR="00CA749B" w:rsidRPr="002C777F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,“</w:t>
      </w:r>
      <w:r w:rsidR="002C777F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CA749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u</w:t>
      </w:r>
      <w:r w:rsidRPr="00F9352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vedl spolumajitel a zakladatel s</w:t>
      </w:r>
      <w:r w:rsidR="00E2589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kupiny</w:t>
      </w:r>
      <w:r w:rsidRPr="00F9352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Aleš Spáčil.</w:t>
      </w:r>
    </w:p>
    <w:p w14:paraId="16605DDE" w14:textId="77777777" w:rsidR="00F93529" w:rsidRPr="00F93529" w:rsidRDefault="00F93529" w:rsidP="00F93529">
      <w:pPr>
        <w:spacing w:after="0"/>
        <w:rPr>
          <w:lang w:eastAsia="cs-CZ"/>
        </w:rPr>
      </w:pPr>
    </w:p>
    <w:p w14:paraId="2BFDB681" w14:textId="005F5BF6" w:rsidR="002666B9" w:rsidRDefault="00F93529" w:rsidP="00733FD2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 navýšení výnosů podle něj pomohl</w:t>
      </w:r>
      <w:r w:rsidR="00F11052"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o</w:t>
      </w:r>
      <w:r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zejména </w:t>
      </w:r>
      <w:r w:rsidR="00F11052"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zvýšení poptávky po udržitelných energetických zdrojích </w:t>
      </w:r>
      <w:r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na </w:t>
      </w:r>
      <w:r w:rsidR="00F11052"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všech </w:t>
      </w:r>
      <w:r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trzích EU</w:t>
      </w:r>
      <w:r w:rsidR="00DD0132"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kde </w:t>
      </w:r>
      <w:r w:rsidR="00DD0132" w:rsidRPr="00AD32F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rostl trh fotovoltaických elektráren meziročně o více než 40 %. </w:t>
      </w:r>
      <w:r w:rsidR="00DD0132"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K tomuto trendu se přidala i </w:t>
      </w:r>
      <w:r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Česk</w:t>
      </w:r>
      <w:r w:rsidR="00CA749B"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á republika</w:t>
      </w:r>
      <w:r w:rsidR="00DD0132"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která </w:t>
      </w:r>
      <w:r w:rsidR="00DD0132" w:rsidRPr="00AD32F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dosáhla po mnoha letech opět na téměř gigawattový instalovaný výkon a </w:t>
      </w:r>
      <w:r w:rsidR="002666B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ohromný</w:t>
      </w:r>
      <w:r w:rsidR="002666B9" w:rsidRPr="00AD32F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DD0132" w:rsidRPr="00AD32F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je procentuální růst</w:t>
      </w:r>
      <w:r w:rsidR="00370EE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kdy trh rostl </w:t>
      </w:r>
      <w:r w:rsidR="00EE225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o </w:t>
      </w:r>
      <w:r w:rsidR="00DD0132" w:rsidRPr="00AD32F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tisícovk</w:t>
      </w:r>
      <w:r w:rsidR="00EE225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y</w:t>
      </w:r>
      <w:r w:rsidR="00DD0132" w:rsidRPr="00AD32F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procent</w:t>
      </w:r>
      <w:r w:rsidR="002C777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. </w:t>
      </w:r>
    </w:p>
    <w:p w14:paraId="49F3672E" w14:textId="77777777" w:rsidR="000F5811" w:rsidRDefault="000F5811" w:rsidP="00F9352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</w:p>
    <w:p w14:paraId="2665BCD1" w14:textId="5B793C79" w:rsidR="00F93529" w:rsidRDefault="009A597D" w:rsidP="00F9352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Z</w:t>
      </w:r>
      <w:r w:rsidR="00F93529"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ačátkem loňského roku Greenbuddies </w:t>
      </w:r>
      <w:r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také </w:t>
      </w:r>
      <w:r w:rsidR="00F93529" w:rsidRPr="00DD013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uzavřeli smlouvu s mezinárodním investorem</w:t>
      </w:r>
      <w:r w:rsidR="00F93529" w:rsidRPr="00F9352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0F5811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br/>
      </w:r>
      <w:r w:rsidR="00F93529" w:rsidRPr="00F9352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a developerem Langa International. Kontrakt slibuje vznik nových solárních elektráren v ČR do roku 2028 za 100 milionů eur, tedy v přepočtu za 2,4 miliardy korun.</w:t>
      </w:r>
    </w:p>
    <w:p w14:paraId="0E24CD4D" w14:textId="77777777" w:rsidR="00F93529" w:rsidRPr="00F93529" w:rsidRDefault="00F93529" w:rsidP="00F93529">
      <w:pPr>
        <w:spacing w:after="0"/>
        <w:rPr>
          <w:lang w:eastAsia="cs-CZ"/>
        </w:rPr>
      </w:pPr>
    </w:p>
    <w:p w14:paraId="7C2D99F2" w14:textId="081EE196" w:rsidR="00FA39AA" w:rsidRPr="0000538E" w:rsidRDefault="00FA39AA" w:rsidP="00FA39AA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</w:pPr>
      <w:r w:rsidRPr="0000538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2C777F" w:rsidRPr="0000538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V letošním roce </w:t>
      </w:r>
      <w:r w:rsidR="00CA749B" w:rsidRPr="0000538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chystáme expanzi</w:t>
      </w:r>
      <w:r w:rsidR="002C777F" w:rsidRPr="0000538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na další evropské trhy</w:t>
      </w:r>
      <w:r w:rsidR="00CA749B" w:rsidRPr="0000538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. </w:t>
      </w:r>
      <w:r w:rsidR="002C777F" w:rsidRPr="0000538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A v</w:t>
      </w:r>
      <w:r w:rsidR="00CA749B" w:rsidRPr="0000538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České republice chceme</w:t>
      </w:r>
      <w:r w:rsidR="00223F6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0F581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br/>
      </w:r>
      <w:r w:rsidR="00223F6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i </w:t>
      </w:r>
      <w:r w:rsidR="00CA749B" w:rsidRPr="0000538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nadále potvrzovat naše postavení největšího dodavatele průmyslových fotovoltaik</w:t>
      </w:r>
      <w:r w:rsidR="002C777F" w:rsidRPr="0000538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.</w:t>
      </w:r>
      <w:r w:rsidR="005C7D97" w:rsidRPr="0000538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5C7D97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Zároveň v tuzemsku plánuje</w:t>
      </w:r>
      <w:r w:rsidR="00EF6CF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me</w:t>
      </w:r>
      <w:r w:rsidR="005C7D97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uplatnit své zahraniční zkušenosti s výstavbou solárních carportů,</w:t>
      </w:r>
      <w:r w:rsidR="00223F6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AF6B9E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agr</w:t>
      </w:r>
      <w:r w:rsidR="00AA0D95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ivoltai</w:t>
      </w:r>
      <w:r w:rsidR="00473115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k</w:t>
      </w:r>
      <w:r w:rsidR="003B544A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ou</w:t>
      </w:r>
      <w:r w:rsidR="00AF6B9E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a možná i </w:t>
      </w:r>
      <w:r w:rsidR="003B544A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fotovoltaikou</w:t>
      </w:r>
      <w:r w:rsidR="00446E35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na vodě. </w:t>
      </w:r>
      <w:r w:rsidR="00864473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V</w:t>
      </w:r>
      <w:r w:rsidR="005E2D0F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 Itálii, Německu</w:t>
      </w:r>
      <w:r w:rsidR="00496ED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a dalších zemích EU</w:t>
      </w:r>
      <w:r w:rsidR="00864473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A1636F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obnovujeme</w:t>
      </w:r>
      <w:r w:rsidR="00864473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st</w:t>
      </w:r>
      <w:r w:rsidR="0060784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ar</w:t>
      </w:r>
      <w:r w:rsidR="00A1636F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é</w:t>
      </w:r>
      <w:r w:rsidR="00864473" w:rsidRPr="00AD32F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solární elektrár</w:t>
      </w:r>
      <w:r w:rsidR="006B573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n</w:t>
      </w:r>
      <w:r w:rsidR="00A1636F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y a pomáháme jim tak zvýšit jejich výkon</w:t>
      </w:r>
      <w:r w:rsidR="0045104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, což je </w:t>
      </w:r>
      <w:r w:rsidR="00E331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řešení</w:t>
      </w:r>
      <w:r w:rsidR="0045104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, kter</w:t>
      </w:r>
      <w:r w:rsidR="00E331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é</w:t>
      </w:r>
      <w:r w:rsidR="0045104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E331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je velmi zajímavé i</w:t>
      </w:r>
      <w:r w:rsidR="0045104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E331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pro č</w:t>
      </w:r>
      <w:r w:rsidR="0045104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esk</w:t>
      </w:r>
      <w:r w:rsidR="00E331D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ý trh,“ </w:t>
      </w:r>
      <w:r w:rsidRPr="00AD32F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dodává Aleš Spáčil.</w:t>
      </w:r>
    </w:p>
    <w:p w14:paraId="035A2BE3" w14:textId="77777777" w:rsidR="00FA39AA" w:rsidRDefault="00FA39AA" w:rsidP="00F9352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</w:p>
    <w:p w14:paraId="363E6921" w14:textId="1FA216BE" w:rsidR="00235E2D" w:rsidRPr="00AD32F5" w:rsidRDefault="00F93529" w:rsidP="00AD32F5">
      <w:pPr>
        <w:pStyle w:val="Podnadpis"/>
        <w:spacing w:before="0" w:after="0"/>
        <w:jc w:val="both"/>
        <w:rPr>
          <w:rFonts w:ascii="Arial" w:hAnsi="Arial" w:cs="Arial"/>
          <w:sz w:val="22"/>
          <w:lang w:eastAsia="cs-CZ"/>
        </w:rPr>
      </w:pPr>
      <w:r w:rsidRPr="00F9352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 Evropě působí s</w:t>
      </w:r>
      <w:r w:rsidR="00E2589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kupina</w:t>
      </w:r>
      <w:r w:rsidRPr="00F9352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kromě Česka a již zmíněného Německa a Holandska v dalších čtrnácti zemích EU: Belgii, Chorvatsku, Itálii, Francii, Slovensku, Maltě, Rakousku, Dánsku, Švédsku, Finsku, Lucembursku, Estonsku, Polsku a Maďarsku. </w:t>
      </w:r>
    </w:p>
    <w:p w14:paraId="46324033" w14:textId="77777777" w:rsidR="00F93529" w:rsidRPr="00F93529" w:rsidRDefault="00F93529" w:rsidP="00F93529">
      <w:pPr>
        <w:spacing w:after="0"/>
        <w:rPr>
          <w:lang w:eastAsia="cs-CZ"/>
        </w:rPr>
      </w:pPr>
    </w:p>
    <w:p w14:paraId="0FB22AF7" w14:textId="130326C9" w:rsidR="00817048" w:rsidRDefault="00F93529" w:rsidP="00F93529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F9352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Greenbuddies je mezinárodně uznávanou s</w:t>
      </w:r>
      <w:r w:rsidR="00E2589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kupinou</w:t>
      </w:r>
      <w:r w:rsidRPr="00F9352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specializující se na kompletní portfolio služeb v oblasti průmyslových fotovoltaických elektráren a infrastruktury pro elektromobilitu. </w:t>
      </w:r>
      <w:r w:rsidR="0025382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Společnost Greenbuddies </w:t>
      </w:r>
      <w:r w:rsidRPr="00F9352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roku 2017 založili současní spolumajitelé Ondřej Vodsloň a Aleš </w:t>
      </w:r>
      <w:r w:rsidRPr="00F9352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lastRenderedPageBreak/>
        <w:t xml:space="preserve">Spáčil. </w:t>
      </w:r>
      <w:r w:rsidR="0025382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Do skupiny patří společnosti Greenbuddies, </w:t>
      </w:r>
      <w:r w:rsidR="0025382C" w:rsidRPr="0025382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Greenbuddies Charging</w:t>
      </w:r>
      <w:r w:rsidR="0025382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</w:t>
      </w:r>
      <w:r w:rsidR="0025382C" w:rsidRPr="0025382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Greenbuddies Consulting</w:t>
      </w:r>
      <w:r w:rsidR="0025382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</w:t>
      </w:r>
      <w:r w:rsidR="0025382C" w:rsidRPr="0025382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Greenbuddies HU</w:t>
      </w:r>
      <w:r w:rsidR="0025382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</w:p>
    <w:p w14:paraId="196D524B" w14:textId="77777777" w:rsidR="00DD4C0C" w:rsidRDefault="00DD4C0C" w:rsidP="00817048">
      <w:pPr>
        <w:pStyle w:val="Podnadpis"/>
        <w:spacing w:before="0" w:after="0"/>
        <w:jc w:val="both"/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</w:pPr>
    </w:p>
    <w:p w14:paraId="1AAB54B9" w14:textId="77777777" w:rsidR="00370EEE" w:rsidRDefault="00370EEE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485F1C66" w14:textId="77777777" w:rsidR="00370EEE" w:rsidRDefault="00370EEE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7D092038" w14:textId="25339EC8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FD065D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4EDE4DA" w14:textId="50ABB8FC" w:rsidR="00F04FE2" w:rsidRDefault="00000000" w:rsidP="00F04FE2">
      <w:pPr>
        <w:jc w:val="both"/>
        <w:rPr>
          <w:rFonts w:ascii="Arial" w:hAnsi="Arial" w:cs="Arial"/>
          <w:szCs w:val="18"/>
        </w:rPr>
      </w:pPr>
      <w:hyperlink r:id="rId11" w:history="1">
        <w:r w:rsidR="00F04FE2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F04FE2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 Jsme česká společnost, naše projekty ale realizujeme už v 1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zemích Evropské unie. Za posledních 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let jsme dokončili </w:t>
      </w:r>
      <w:r w:rsidR="00B07ADB">
        <w:rPr>
          <w:rFonts w:ascii="Arial" w:hAnsi="Arial" w:cs="Arial"/>
          <w:szCs w:val="18"/>
        </w:rPr>
        <w:t>1 GWp</w:t>
      </w:r>
      <w:r w:rsidR="00F04FE2">
        <w:rPr>
          <w:rFonts w:ascii="Arial" w:hAnsi="Arial" w:cs="Arial"/>
          <w:szCs w:val="18"/>
        </w:rPr>
        <w:t xml:space="preserve"> fotovoltaických elektráren a nainstalovali více než 2 </w:t>
      </w:r>
      <w:r w:rsidR="00B07ADB">
        <w:rPr>
          <w:rFonts w:ascii="Arial" w:hAnsi="Arial" w:cs="Arial"/>
          <w:szCs w:val="18"/>
        </w:rPr>
        <w:t>5</w:t>
      </w:r>
      <w:r w:rsidR="00F04FE2">
        <w:rPr>
          <w:rFonts w:ascii="Arial" w:hAnsi="Arial" w:cs="Arial"/>
          <w:szCs w:val="18"/>
        </w:rPr>
        <w:t xml:space="preserve">00 000 fotovoltaických modulů. A čísla dále rostou. Naše postupy jsou zelené, jsme vašimi „Buddies“. </w:t>
      </w:r>
    </w:p>
    <w:p w14:paraId="3A531D79" w14:textId="58F80B1B" w:rsidR="00892A1E" w:rsidRPr="00C5424E" w:rsidRDefault="00123635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4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20FE399D" w14:textId="16E10B72" w:rsidR="00C5424E" w:rsidRPr="00BE43EF" w:rsidRDefault="00C5424E" w:rsidP="00954F21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</w:p>
    <w:sectPr w:rsidR="00C5424E" w:rsidRPr="00BE43EF" w:rsidSect="00562A1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5151" w14:textId="77777777" w:rsidR="005D70CB" w:rsidRDefault="005D70CB" w:rsidP="00721090">
      <w:pPr>
        <w:spacing w:after="0"/>
      </w:pPr>
      <w:r>
        <w:separator/>
      </w:r>
    </w:p>
  </w:endnote>
  <w:endnote w:type="continuationSeparator" w:id="0">
    <w:p w14:paraId="4B0D39C5" w14:textId="77777777" w:rsidR="005D70CB" w:rsidRDefault="005D70CB" w:rsidP="00721090">
      <w:pPr>
        <w:spacing w:after="0"/>
      </w:pPr>
      <w:r>
        <w:continuationSeparator/>
      </w:r>
    </w:p>
  </w:endnote>
  <w:endnote w:type="continuationNotice" w:id="1">
    <w:p w14:paraId="7C1A1F8D" w14:textId="77777777" w:rsidR="005D70CB" w:rsidRDefault="005D70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51F2A7A6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14F58667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6367" w14:textId="77777777" w:rsidR="005D70CB" w:rsidRDefault="005D70CB" w:rsidP="00721090">
      <w:pPr>
        <w:spacing w:after="0"/>
      </w:pPr>
      <w:r>
        <w:separator/>
      </w:r>
    </w:p>
  </w:footnote>
  <w:footnote w:type="continuationSeparator" w:id="0">
    <w:p w14:paraId="72A649C0" w14:textId="77777777" w:rsidR="005D70CB" w:rsidRDefault="005D70CB" w:rsidP="00721090">
      <w:pPr>
        <w:spacing w:after="0"/>
      </w:pPr>
      <w:r>
        <w:continuationSeparator/>
      </w:r>
    </w:p>
  </w:footnote>
  <w:footnote w:type="continuationNotice" w:id="1">
    <w:p w14:paraId="6A07FBDE" w14:textId="77777777" w:rsidR="005D70CB" w:rsidRDefault="005D70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DB7"/>
    <w:rsid w:val="00005120"/>
    <w:rsid w:val="0000538E"/>
    <w:rsid w:val="00005EB1"/>
    <w:rsid w:val="000073F5"/>
    <w:rsid w:val="0001241C"/>
    <w:rsid w:val="00012EAE"/>
    <w:rsid w:val="00017313"/>
    <w:rsid w:val="00020C7E"/>
    <w:rsid w:val="00024299"/>
    <w:rsid w:val="00024F66"/>
    <w:rsid w:val="0003352D"/>
    <w:rsid w:val="00042B7A"/>
    <w:rsid w:val="00043638"/>
    <w:rsid w:val="00056734"/>
    <w:rsid w:val="00056999"/>
    <w:rsid w:val="0006165B"/>
    <w:rsid w:val="00061A9C"/>
    <w:rsid w:val="00062A13"/>
    <w:rsid w:val="0006396B"/>
    <w:rsid w:val="0007365C"/>
    <w:rsid w:val="00074648"/>
    <w:rsid w:val="00074881"/>
    <w:rsid w:val="00074AF8"/>
    <w:rsid w:val="00075D7F"/>
    <w:rsid w:val="000807C1"/>
    <w:rsid w:val="00080C57"/>
    <w:rsid w:val="00083D76"/>
    <w:rsid w:val="00084DDA"/>
    <w:rsid w:val="00087640"/>
    <w:rsid w:val="00090A6C"/>
    <w:rsid w:val="00091CC8"/>
    <w:rsid w:val="00092500"/>
    <w:rsid w:val="0009437D"/>
    <w:rsid w:val="00097D62"/>
    <w:rsid w:val="000A00E2"/>
    <w:rsid w:val="000A2EE7"/>
    <w:rsid w:val="000A7863"/>
    <w:rsid w:val="000B045B"/>
    <w:rsid w:val="000B1948"/>
    <w:rsid w:val="000B1BF8"/>
    <w:rsid w:val="000B7027"/>
    <w:rsid w:val="000B7E37"/>
    <w:rsid w:val="000C0939"/>
    <w:rsid w:val="000C1AFA"/>
    <w:rsid w:val="000C4BF0"/>
    <w:rsid w:val="000C4FD7"/>
    <w:rsid w:val="000C60DA"/>
    <w:rsid w:val="000D3E4B"/>
    <w:rsid w:val="000E079A"/>
    <w:rsid w:val="000E0991"/>
    <w:rsid w:val="000E0A55"/>
    <w:rsid w:val="000E39FA"/>
    <w:rsid w:val="000E58FB"/>
    <w:rsid w:val="000E59C0"/>
    <w:rsid w:val="000F463A"/>
    <w:rsid w:val="000F5811"/>
    <w:rsid w:val="000F7294"/>
    <w:rsid w:val="00103C8D"/>
    <w:rsid w:val="001040E3"/>
    <w:rsid w:val="00107F7B"/>
    <w:rsid w:val="00111D27"/>
    <w:rsid w:val="00111F42"/>
    <w:rsid w:val="00112FA9"/>
    <w:rsid w:val="00114AD3"/>
    <w:rsid w:val="00114FC7"/>
    <w:rsid w:val="00117909"/>
    <w:rsid w:val="00121789"/>
    <w:rsid w:val="00122295"/>
    <w:rsid w:val="00123166"/>
    <w:rsid w:val="00123635"/>
    <w:rsid w:val="00123BBA"/>
    <w:rsid w:val="00126378"/>
    <w:rsid w:val="00126AD5"/>
    <w:rsid w:val="001272FF"/>
    <w:rsid w:val="00127972"/>
    <w:rsid w:val="00131E29"/>
    <w:rsid w:val="00131E83"/>
    <w:rsid w:val="00133642"/>
    <w:rsid w:val="00133A02"/>
    <w:rsid w:val="001361A0"/>
    <w:rsid w:val="00140D0E"/>
    <w:rsid w:val="00141030"/>
    <w:rsid w:val="00141BB9"/>
    <w:rsid w:val="00146414"/>
    <w:rsid w:val="00146B02"/>
    <w:rsid w:val="00152CB0"/>
    <w:rsid w:val="00153AF2"/>
    <w:rsid w:val="001571D2"/>
    <w:rsid w:val="0015799F"/>
    <w:rsid w:val="001649BD"/>
    <w:rsid w:val="001650FE"/>
    <w:rsid w:val="00165624"/>
    <w:rsid w:val="00170770"/>
    <w:rsid w:val="001711CA"/>
    <w:rsid w:val="0017134D"/>
    <w:rsid w:val="0017171A"/>
    <w:rsid w:val="0017308A"/>
    <w:rsid w:val="001748C6"/>
    <w:rsid w:val="00174D9A"/>
    <w:rsid w:val="00174DBA"/>
    <w:rsid w:val="001758A6"/>
    <w:rsid w:val="0017708F"/>
    <w:rsid w:val="00177DCD"/>
    <w:rsid w:val="0018034B"/>
    <w:rsid w:val="001857B1"/>
    <w:rsid w:val="00185860"/>
    <w:rsid w:val="001A1326"/>
    <w:rsid w:val="001A5BA2"/>
    <w:rsid w:val="001A6A3E"/>
    <w:rsid w:val="001A6AEE"/>
    <w:rsid w:val="001A7D14"/>
    <w:rsid w:val="001B2526"/>
    <w:rsid w:val="001B6BD5"/>
    <w:rsid w:val="001B702C"/>
    <w:rsid w:val="001C0741"/>
    <w:rsid w:val="001C4F38"/>
    <w:rsid w:val="001C720A"/>
    <w:rsid w:val="001D1635"/>
    <w:rsid w:val="001D262C"/>
    <w:rsid w:val="001D3D3E"/>
    <w:rsid w:val="001D3DF2"/>
    <w:rsid w:val="001D459E"/>
    <w:rsid w:val="001E1500"/>
    <w:rsid w:val="001E1E5D"/>
    <w:rsid w:val="001F119E"/>
    <w:rsid w:val="001F1C78"/>
    <w:rsid w:val="001F1FCA"/>
    <w:rsid w:val="001F200C"/>
    <w:rsid w:val="001F31E1"/>
    <w:rsid w:val="001F4159"/>
    <w:rsid w:val="001F57B8"/>
    <w:rsid w:val="001F7F25"/>
    <w:rsid w:val="0020077E"/>
    <w:rsid w:val="00201494"/>
    <w:rsid w:val="002026AF"/>
    <w:rsid w:val="002045AC"/>
    <w:rsid w:val="00205F13"/>
    <w:rsid w:val="00210FF2"/>
    <w:rsid w:val="002121CE"/>
    <w:rsid w:val="002128EE"/>
    <w:rsid w:val="00212A6F"/>
    <w:rsid w:val="00216E84"/>
    <w:rsid w:val="002213FF"/>
    <w:rsid w:val="00221962"/>
    <w:rsid w:val="002228D3"/>
    <w:rsid w:val="00223F61"/>
    <w:rsid w:val="002256B9"/>
    <w:rsid w:val="00226613"/>
    <w:rsid w:val="00227E03"/>
    <w:rsid w:val="002320A6"/>
    <w:rsid w:val="002356BF"/>
    <w:rsid w:val="00235E2D"/>
    <w:rsid w:val="00236949"/>
    <w:rsid w:val="00237E2B"/>
    <w:rsid w:val="00242005"/>
    <w:rsid w:val="0024348D"/>
    <w:rsid w:val="00244010"/>
    <w:rsid w:val="0024516E"/>
    <w:rsid w:val="00246B95"/>
    <w:rsid w:val="00250C9D"/>
    <w:rsid w:val="0025382C"/>
    <w:rsid w:val="00253B3B"/>
    <w:rsid w:val="00256C12"/>
    <w:rsid w:val="00260F58"/>
    <w:rsid w:val="00262AD2"/>
    <w:rsid w:val="0026447E"/>
    <w:rsid w:val="002666B9"/>
    <w:rsid w:val="002671A0"/>
    <w:rsid w:val="00275486"/>
    <w:rsid w:val="002762F6"/>
    <w:rsid w:val="00280DFD"/>
    <w:rsid w:val="002858B7"/>
    <w:rsid w:val="0028765E"/>
    <w:rsid w:val="0028781D"/>
    <w:rsid w:val="002A1F38"/>
    <w:rsid w:val="002B044A"/>
    <w:rsid w:val="002B0F78"/>
    <w:rsid w:val="002B346F"/>
    <w:rsid w:val="002B5A13"/>
    <w:rsid w:val="002B6173"/>
    <w:rsid w:val="002B7D0E"/>
    <w:rsid w:val="002C0043"/>
    <w:rsid w:val="002C0961"/>
    <w:rsid w:val="002C777F"/>
    <w:rsid w:val="002D3B73"/>
    <w:rsid w:val="002D5F9B"/>
    <w:rsid w:val="002E546B"/>
    <w:rsid w:val="002F2E75"/>
    <w:rsid w:val="002F524C"/>
    <w:rsid w:val="002F5BEB"/>
    <w:rsid w:val="00301090"/>
    <w:rsid w:val="003037B2"/>
    <w:rsid w:val="00303D49"/>
    <w:rsid w:val="00304C22"/>
    <w:rsid w:val="00305398"/>
    <w:rsid w:val="003074A3"/>
    <w:rsid w:val="003103CC"/>
    <w:rsid w:val="003129DA"/>
    <w:rsid w:val="003130F6"/>
    <w:rsid w:val="00313DEA"/>
    <w:rsid w:val="003148E4"/>
    <w:rsid w:val="0031660C"/>
    <w:rsid w:val="003173BE"/>
    <w:rsid w:val="00326B83"/>
    <w:rsid w:val="0032709A"/>
    <w:rsid w:val="00327362"/>
    <w:rsid w:val="00327EE2"/>
    <w:rsid w:val="00330B0C"/>
    <w:rsid w:val="003316A8"/>
    <w:rsid w:val="00331B7D"/>
    <w:rsid w:val="00333131"/>
    <w:rsid w:val="003353B5"/>
    <w:rsid w:val="0033703E"/>
    <w:rsid w:val="00340078"/>
    <w:rsid w:val="00341378"/>
    <w:rsid w:val="00341A31"/>
    <w:rsid w:val="0034275F"/>
    <w:rsid w:val="00342A18"/>
    <w:rsid w:val="00343C05"/>
    <w:rsid w:val="00345160"/>
    <w:rsid w:val="0035069E"/>
    <w:rsid w:val="00352D4F"/>
    <w:rsid w:val="00355D14"/>
    <w:rsid w:val="0035621D"/>
    <w:rsid w:val="00357EF9"/>
    <w:rsid w:val="0036273C"/>
    <w:rsid w:val="003628FA"/>
    <w:rsid w:val="00363C5C"/>
    <w:rsid w:val="00365CE0"/>
    <w:rsid w:val="0036733D"/>
    <w:rsid w:val="00370EEE"/>
    <w:rsid w:val="00371AE3"/>
    <w:rsid w:val="00371B97"/>
    <w:rsid w:val="003753B1"/>
    <w:rsid w:val="003776AF"/>
    <w:rsid w:val="0037794E"/>
    <w:rsid w:val="00380B57"/>
    <w:rsid w:val="00381D98"/>
    <w:rsid w:val="00381DEB"/>
    <w:rsid w:val="003822E3"/>
    <w:rsid w:val="00382EF1"/>
    <w:rsid w:val="00385E2A"/>
    <w:rsid w:val="003904E8"/>
    <w:rsid w:val="00397C65"/>
    <w:rsid w:val="003A3D46"/>
    <w:rsid w:val="003A433D"/>
    <w:rsid w:val="003A5C16"/>
    <w:rsid w:val="003A68B0"/>
    <w:rsid w:val="003B0A76"/>
    <w:rsid w:val="003B1B7B"/>
    <w:rsid w:val="003B3D39"/>
    <w:rsid w:val="003B544A"/>
    <w:rsid w:val="003B6032"/>
    <w:rsid w:val="003B7536"/>
    <w:rsid w:val="003C2B6D"/>
    <w:rsid w:val="003C3A50"/>
    <w:rsid w:val="003C44C1"/>
    <w:rsid w:val="003D2023"/>
    <w:rsid w:val="003D4889"/>
    <w:rsid w:val="003D4B8A"/>
    <w:rsid w:val="003E26C1"/>
    <w:rsid w:val="003E2B6B"/>
    <w:rsid w:val="003E66DE"/>
    <w:rsid w:val="003E7A2D"/>
    <w:rsid w:val="003F27C9"/>
    <w:rsid w:val="003F46CC"/>
    <w:rsid w:val="003F486A"/>
    <w:rsid w:val="003F51A3"/>
    <w:rsid w:val="003F725A"/>
    <w:rsid w:val="00400708"/>
    <w:rsid w:val="00403B59"/>
    <w:rsid w:val="00403C2D"/>
    <w:rsid w:val="0040512F"/>
    <w:rsid w:val="00406DC5"/>
    <w:rsid w:val="0041066B"/>
    <w:rsid w:val="00411CF5"/>
    <w:rsid w:val="0041236E"/>
    <w:rsid w:val="00412B85"/>
    <w:rsid w:val="00413157"/>
    <w:rsid w:val="00413E55"/>
    <w:rsid w:val="00420021"/>
    <w:rsid w:val="00420462"/>
    <w:rsid w:val="00422501"/>
    <w:rsid w:val="00424364"/>
    <w:rsid w:val="00425E25"/>
    <w:rsid w:val="00426A18"/>
    <w:rsid w:val="0043712F"/>
    <w:rsid w:val="00437E53"/>
    <w:rsid w:val="00440D57"/>
    <w:rsid w:val="00441498"/>
    <w:rsid w:val="004436FB"/>
    <w:rsid w:val="004460BB"/>
    <w:rsid w:val="00446C61"/>
    <w:rsid w:val="00446E35"/>
    <w:rsid w:val="00451044"/>
    <w:rsid w:val="00451AD9"/>
    <w:rsid w:val="004548EE"/>
    <w:rsid w:val="0046129A"/>
    <w:rsid w:val="00461622"/>
    <w:rsid w:val="004625FF"/>
    <w:rsid w:val="00462BEE"/>
    <w:rsid w:val="00463724"/>
    <w:rsid w:val="00463FC0"/>
    <w:rsid w:val="00464624"/>
    <w:rsid w:val="00465890"/>
    <w:rsid w:val="0046617B"/>
    <w:rsid w:val="00466E2D"/>
    <w:rsid w:val="00470F3C"/>
    <w:rsid w:val="00471044"/>
    <w:rsid w:val="00471BC5"/>
    <w:rsid w:val="00472EC2"/>
    <w:rsid w:val="00473115"/>
    <w:rsid w:val="00473494"/>
    <w:rsid w:val="00474553"/>
    <w:rsid w:val="0047785B"/>
    <w:rsid w:val="004806A7"/>
    <w:rsid w:val="00482E4F"/>
    <w:rsid w:val="00484476"/>
    <w:rsid w:val="00486332"/>
    <w:rsid w:val="004903A9"/>
    <w:rsid w:val="0049387D"/>
    <w:rsid w:val="00494B2E"/>
    <w:rsid w:val="00495DA1"/>
    <w:rsid w:val="00496EDE"/>
    <w:rsid w:val="004A0D32"/>
    <w:rsid w:val="004A4545"/>
    <w:rsid w:val="004A4818"/>
    <w:rsid w:val="004A58CB"/>
    <w:rsid w:val="004A64D1"/>
    <w:rsid w:val="004B778E"/>
    <w:rsid w:val="004C1F31"/>
    <w:rsid w:val="004C2890"/>
    <w:rsid w:val="004C32E9"/>
    <w:rsid w:val="004C36B0"/>
    <w:rsid w:val="004C4FF3"/>
    <w:rsid w:val="004C52B8"/>
    <w:rsid w:val="004C5CE1"/>
    <w:rsid w:val="004C6A86"/>
    <w:rsid w:val="004D127A"/>
    <w:rsid w:val="004D21B7"/>
    <w:rsid w:val="004D4DAB"/>
    <w:rsid w:val="004D5A6F"/>
    <w:rsid w:val="004E1AEC"/>
    <w:rsid w:val="004E36E5"/>
    <w:rsid w:val="004E6638"/>
    <w:rsid w:val="004F2A65"/>
    <w:rsid w:val="004F443E"/>
    <w:rsid w:val="004F4F80"/>
    <w:rsid w:val="004F51B9"/>
    <w:rsid w:val="004F5A85"/>
    <w:rsid w:val="00501060"/>
    <w:rsid w:val="005011F6"/>
    <w:rsid w:val="00503C36"/>
    <w:rsid w:val="00515964"/>
    <w:rsid w:val="005212E8"/>
    <w:rsid w:val="005218B2"/>
    <w:rsid w:val="0052221C"/>
    <w:rsid w:val="005234A8"/>
    <w:rsid w:val="00524B4E"/>
    <w:rsid w:val="00524FB7"/>
    <w:rsid w:val="00530BA3"/>
    <w:rsid w:val="00530CFC"/>
    <w:rsid w:val="00533AA5"/>
    <w:rsid w:val="00536C57"/>
    <w:rsid w:val="00540454"/>
    <w:rsid w:val="00540681"/>
    <w:rsid w:val="005407C1"/>
    <w:rsid w:val="00541048"/>
    <w:rsid w:val="00541D13"/>
    <w:rsid w:val="0054281D"/>
    <w:rsid w:val="0055019E"/>
    <w:rsid w:val="00551D04"/>
    <w:rsid w:val="00551FCE"/>
    <w:rsid w:val="00553AAE"/>
    <w:rsid w:val="0056054E"/>
    <w:rsid w:val="00561C0B"/>
    <w:rsid w:val="00562A1E"/>
    <w:rsid w:val="00563B54"/>
    <w:rsid w:val="00563EDB"/>
    <w:rsid w:val="00570985"/>
    <w:rsid w:val="00570EBC"/>
    <w:rsid w:val="005710CA"/>
    <w:rsid w:val="00571531"/>
    <w:rsid w:val="005728F1"/>
    <w:rsid w:val="005735A8"/>
    <w:rsid w:val="00575CD1"/>
    <w:rsid w:val="00582F9A"/>
    <w:rsid w:val="00584671"/>
    <w:rsid w:val="00585351"/>
    <w:rsid w:val="00597BE3"/>
    <w:rsid w:val="005A1876"/>
    <w:rsid w:val="005A19DD"/>
    <w:rsid w:val="005A1F36"/>
    <w:rsid w:val="005A3B4A"/>
    <w:rsid w:val="005A4AB9"/>
    <w:rsid w:val="005A50E9"/>
    <w:rsid w:val="005A7982"/>
    <w:rsid w:val="005B4729"/>
    <w:rsid w:val="005B4811"/>
    <w:rsid w:val="005B4C93"/>
    <w:rsid w:val="005B4E4D"/>
    <w:rsid w:val="005B5611"/>
    <w:rsid w:val="005B70B0"/>
    <w:rsid w:val="005C061A"/>
    <w:rsid w:val="005C1285"/>
    <w:rsid w:val="005C1718"/>
    <w:rsid w:val="005C2447"/>
    <w:rsid w:val="005C2F37"/>
    <w:rsid w:val="005C453C"/>
    <w:rsid w:val="005C5AE8"/>
    <w:rsid w:val="005C7AD6"/>
    <w:rsid w:val="005C7D97"/>
    <w:rsid w:val="005D0442"/>
    <w:rsid w:val="005D0E44"/>
    <w:rsid w:val="005D70CB"/>
    <w:rsid w:val="005D7852"/>
    <w:rsid w:val="005E1748"/>
    <w:rsid w:val="005E1E44"/>
    <w:rsid w:val="005E2D0F"/>
    <w:rsid w:val="005E2E90"/>
    <w:rsid w:val="005E4427"/>
    <w:rsid w:val="005F1290"/>
    <w:rsid w:val="005F1E20"/>
    <w:rsid w:val="005F4279"/>
    <w:rsid w:val="005F4AAA"/>
    <w:rsid w:val="005F5631"/>
    <w:rsid w:val="005F64EE"/>
    <w:rsid w:val="00605664"/>
    <w:rsid w:val="0060570F"/>
    <w:rsid w:val="0060661E"/>
    <w:rsid w:val="00607849"/>
    <w:rsid w:val="00610EDB"/>
    <w:rsid w:val="0061184F"/>
    <w:rsid w:val="00614222"/>
    <w:rsid w:val="00615A7D"/>
    <w:rsid w:val="00615D87"/>
    <w:rsid w:val="00616D99"/>
    <w:rsid w:val="00617230"/>
    <w:rsid w:val="00617A8F"/>
    <w:rsid w:val="00621A5B"/>
    <w:rsid w:val="00621C25"/>
    <w:rsid w:val="00625A7D"/>
    <w:rsid w:val="00631024"/>
    <w:rsid w:val="006335C3"/>
    <w:rsid w:val="00635162"/>
    <w:rsid w:val="00635BCB"/>
    <w:rsid w:val="00642A4C"/>
    <w:rsid w:val="0064469C"/>
    <w:rsid w:val="00651AA3"/>
    <w:rsid w:val="00651FA7"/>
    <w:rsid w:val="00654F9E"/>
    <w:rsid w:val="00663077"/>
    <w:rsid w:val="00665642"/>
    <w:rsid w:val="006676BA"/>
    <w:rsid w:val="00670AB5"/>
    <w:rsid w:val="00671451"/>
    <w:rsid w:val="00671550"/>
    <w:rsid w:val="00676B0C"/>
    <w:rsid w:val="00682397"/>
    <w:rsid w:val="006846F9"/>
    <w:rsid w:val="00687981"/>
    <w:rsid w:val="00687A25"/>
    <w:rsid w:val="00687E5D"/>
    <w:rsid w:val="006A0974"/>
    <w:rsid w:val="006A294B"/>
    <w:rsid w:val="006A7E27"/>
    <w:rsid w:val="006B0AB4"/>
    <w:rsid w:val="006B1F33"/>
    <w:rsid w:val="006B2008"/>
    <w:rsid w:val="006B222B"/>
    <w:rsid w:val="006B311F"/>
    <w:rsid w:val="006B3D5E"/>
    <w:rsid w:val="006B4AD2"/>
    <w:rsid w:val="006B5671"/>
    <w:rsid w:val="006B5738"/>
    <w:rsid w:val="006B7CCB"/>
    <w:rsid w:val="006C28D0"/>
    <w:rsid w:val="006C2905"/>
    <w:rsid w:val="006D080A"/>
    <w:rsid w:val="006E0B9F"/>
    <w:rsid w:val="006E1346"/>
    <w:rsid w:val="006E266F"/>
    <w:rsid w:val="006E64DE"/>
    <w:rsid w:val="006F3B4F"/>
    <w:rsid w:val="006F466C"/>
    <w:rsid w:val="006F47B1"/>
    <w:rsid w:val="006F6A35"/>
    <w:rsid w:val="006F7F77"/>
    <w:rsid w:val="00705258"/>
    <w:rsid w:val="00705C50"/>
    <w:rsid w:val="00716AE2"/>
    <w:rsid w:val="00721090"/>
    <w:rsid w:val="00721B2C"/>
    <w:rsid w:val="00722A2F"/>
    <w:rsid w:val="00724185"/>
    <w:rsid w:val="007250AC"/>
    <w:rsid w:val="00725957"/>
    <w:rsid w:val="00725F95"/>
    <w:rsid w:val="007265F2"/>
    <w:rsid w:val="007324D6"/>
    <w:rsid w:val="00733BAA"/>
    <w:rsid w:val="00733FD2"/>
    <w:rsid w:val="0073474A"/>
    <w:rsid w:val="00735001"/>
    <w:rsid w:val="00736161"/>
    <w:rsid w:val="00741A9D"/>
    <w:rsid w:val="00742F38"/>
    <w:rsid w:val="00745811"/>
    <w:rsid w:val="007544FB"/>
    <w:rsid w:val="0075681F"/>
    <w:rsid w:val="0076066D"/>
    <w:rsid w:val="00760B60"/>
    <w:rsid w:val="007620DC"/>
    <w:rsid w:val="00766DA7"/>
    <w:rsid w:val="00766EA6"/>
    <w:rsid w:val="007702AD"/>
    <w:rsid w:val="0077177A"/>
    <w:rsid w:val="007737AD"/>
    <w:rsid w:val="0077554E"/>
    <w:rsid w:val="00775C81"/>
    <w:rsid w:val="007761C9"/>
    <w:rsid w:val="00777E96"/>
    <w:rsid w:val="0078466F"/>
    <w:rsid w:val="00786814"/>
    <w:rsid w:val="00791116"/>
    <w:rsid w:val="00793349"/>
    <w:rsid w:val="00794E77"/>
    <w:rsid w:val="0079552D"/>
    <w:rsid w:val="007A0C5F"/>
    <w:rsid w:val="007A0E52"/>
    <w:rsid w:val="007A4019"/>
    <w:rsid w:val="007A754C"/>
    <w:rsid w:val="007A7ECF"/>
    <w:rsid w:val="007B1A8E"/>
    <w:rsid w:val="007B235B"/>
    <w:rsid w:val="007B50E1"/>
    <w:rsid w:val="007B6328"/>
    <w:rsid w:val="007B6632"/>
    <w:rsid w:val="007B6B24"/>
    <w:rsid w:val="007B73FC"/>
    <w:rsid w:val="007C0E47"/>
    <w:rsid w:val="007C1106"/>
    <w:rsid w:val="007C623F"/>
    <w:rsid w:val="007C6AD6"/>
    <w:rsid w:val="007D19E8"/>
    <w:rsid w:val="007D3779"/>
    <w:rsid w:val="007D3CBA"/>
    <w:rsid w:val="007D747A"/>
    <w:rsid w:val="007E34F8"/>
    <w:rsid w:val="007E66C4"/>
    <w:rsid w:val="007F1571"/>
    <w:rsid w:val="007F2CCC"/>
    <w:rsid w:val="007F70C8"/>
    <w:rsid w:val="00800CBE"/>
    <w:rsid w:val="008035C5"/>
    <w:rsid w:val="0080576A"/>
    <w:rsid w:val="008071C7"/>
    <w:rsid w:val="0081184D"/>
    <w:rsid w:val="00816F18"/>
    <w:rsid w:val="00817048"/>
    <w:rsid w:val="00817944"/>
    <w:rsid w:val="008210EB"/>
    <w:rsid w:val="008239B4"/>
    <w:rsid w:val="008244DC"/>
    <w:rsid w:val="00825793"/>
    <w:rsid w:val="00826B1E"/>
    <w:rsid w:val="00826E8A"/>
    <w:rsid w:val="0083005F"/>
    <w:rsid w:val="00830082"/>
    <w:rsid w:val="0083298C"/>
    <w:rsid w:val="008329FF"/>
    <w:rsid w:val="00835A89"/>
    <w:rsid w:val="00836572"/>
    <w:rsid w:val="0084096E"/>
    <w:rsid w:val="008466E6"/>
    <w:rsid w:val="008477E2"/>
    <w:rsid w:val="00852DB5"/>
    <w:rsid w:val="00855130"/>
    <w:rsid w:val="00857271"/>
    <w:rsid w:val="00861A8E"/>
    <w:rsid w:val="00864473"/>
    <w:rsid w:val="00864E16"/>
    <w:rsid w:val="0086609A"/>
    <w:rsid w:val="008672E9"/>
    <w:rsid w:val="0087019B"/>
    <w:rsid w:val="00870EB9"/>
    <w:rsid w:val="00871791"/>
    <w:rsid w:val="008749F3"/>
    <w:rsid w:val="00876556"/>
    <w:rsid w:val="0088045C"/>
    <w:rsid w:val="008814C2"/>
    <w:rsid w:val="00881536"/>
    <w:rsid w:val="00881F6F"/>
    <w:rsid w:val="0088366A"/>
    <w:rsid w:val="00885A76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4F47"/>
    <w:rsid w:val="008A5DD1"/>
    <w:rsid w:val="008A7B4B"/>
    <w:rsid w:val="008A7F49"/>
    <w:rsid w:val="008B165F"/>
    <w:rsid w:val="008B1884"/>
    <w:rsid w:val="008B5309"/>
    <w:rsid w:val="008B5927"/>
    <w:rsid w:val="008C0D5F"/>
    <w:rsid w:val="008C19A3"/>
    <w:rsid w:val="008C3D4F"/>
    <w:rsid w:val="008C4CBC"/>
    <w:rsid w:val="008D001A"/>
    <w:rsid w:val="008D11F6"/>
    <w:rsid w:val="008D3572"/>
    <w:rsid w:val="008D4778"/>
    <w:rsid w:val="008D487B"/>
    <w:rsid w:val="008D6CDF"/>
    <w:rsid w:val="008E4096"/>
    <w:rsid w:val="008E4ED7"/>
    <w:rsid w:val="008E62BB"/>
    <w:rsid w:val="008F0529"/>
    <w:rsid w:val="008F6D4B"/>
    <w:rsid w:val="008F7BBD"/>
    <w:rsid w:val="009010A3"/>
    <w:rsid w:val="00901B1C"/>
    <w:rsid w:val="00902E29"/>
    <w:rsid w:val="00907FF8"/>
    <w:rsid w:val="00910F54"/>
    <w:rsid w:val="00911858"/>
    <w:rsid w:val="00915975"/>
    <w:rsid w:val="0092009B"/>
    <w:rsid w:val="00925A38"/>
    <w:rsid w:val="00926549"/>
    <w:rsid w:val="00931506"/>
    <w:rsid w:val="0093207E"/>
    <w:rsid w:val="0093220D"/>
    <w:rsid w:val="00933A59"/>
    <w:rsid w:val="00940B4F"/>
    <w:rsid w:val="009439B6"/>
    <w:rsid w:val="00943B8B"/>
    <w:rsid w:val="00945140"/>
    <w:rsid w:val="00945FB9"/>
    <w:rsid w:val="009461E5"/>
    <w:rsid w:val="009463A3"/>
    <w:rsid w:val="009474AC"/>
    <w:rsid w:val="00954F21"/>
    <w:rsid w:val="00955DA3"/>
    <w:rsid w:val="00956007"/>
    <w:rsid w:val="00956E90"/>
    <w:rsid w:val="009603CD"/>
    <w:rsid w:val="00963591"/>
    <w:rsid w:val="00964E50"/>
    <w:rsid w:val="009655D5"/>
    <w:rsid w:val="00965BFE"/>
    <w:rsid w:val="00970F5B"/>
    <w:rsid w:val="00972085"/>
    <w:rsid w:val="00977FB3"/>
    <w:rsid w:val="00983A02"/>
    <w:rsid w:val="009845FF"/>
    <w:rsid w:val="009878BA"/>
    <w:rsid w:val="009904A9"/>
    <w:rsid w:val="00991FC2"/>
    <w:rsid w:val="009948EE"/>
    <w:rsid w:val="00995616"/>
    <w:rsid w:val="00997E46"/>
    <w:rsid w:val="009A0B98"/>
    <w:rsid w:val="009A396D"/>
    <w:rsid w:val="009A4B4B"/>
    <w:rsid w:val="009A597D"/>
    <w:rsid w:val="009A754C"/>
    <w:rsid w:val="009B06EB"/>
    <w:rsid w:val="009B4062"/>
    <w:rsid w:val="009B5746"/>
    <w:rsid w:val="009B6EF0"/>
    <w:rsid w:val="009B78CC"/>
    <w:rsid w:val="009C066C"/>
    <w:rsid w:val="009C40B7"/>
    <w:rsid w:val="009C7350"/>
    <w:rsid w:val="009E59A7"/>
    <w:rsid w:val="009E5B1B"/>
    <w:rsid w:val="009F195D"/>
    <w:rsid w:val="009F2579"/>
    <w:rsid w:val="009F2CD1"/>
    <w:rsid w:val="009F60D5"/>
    <w:rsid w:val="00A125C3"/>
    <w:rsid w:val="00A1344C"/>
    <w:rsid w:val="00A13E4C"/>
    <w:rsid w:val="00A1636F"/>
    <w:rsid w:val="00A17F38"/>
    <w:rsid w:val="00A201F1"/>
    <w:rsid w:val="00A23CC5"/>
    <w:rsid w:val="00A25FDD"/>
    <w:rsid w:val="00A26FDB"/>
    <w:rsid w:val="00A3111C"/>
    <w:rsid w:val="00A31FF0"/>
    <w:rsid w:val="00A32681"/>
    <w:rsid w:val="00A3450A"/>
    <w:rsid w:val="00A3546D"/>
    <w:rsid w:val="00A376CB"/>
    <w:rsid w:val="00A379B0"/>
    <w:rsid w:val="00A37F30"/>
    <w:rsid w:val="00A43B71"/>
    <w:rsid w:val="00A46E49"/>
    <w:rsid w:val="00A500DF"/>
    <w:rsid w:val="00A501F6"/>
    <w:rsid w:val="00A60C25"/>
    <w:rsid w:val="00A60DA4"/>
    <w:rsid w:val="00A63B7A"/>
    <w:rsid w:val="00A710C1"/>
    <w:rsid w:val="00A743A6"/>
    <w:rsid w:val="00A74FB6"/>
    <w:rsid w:val="00A77390"/>
    <w:rsid w:val="00A841D3"/>
    <w:rsid w:val="00A842BB"/>
    <w:rsid w:val="00A85547"/>
    <w:rsid w:val="00A85C18"/>
    <w:rsid w:val="00A90962"/>
    <w:rsid w:val="00A90F10"/>
    <w:rsid w:val="00A955D4"/>
    <w:rsid w:val="00A95FF6"/>
    <w:rsid w:val="00A9679A"/>
    <w:rsid w:val="00AA0C73"/>
    <w:rsid w:val="00AA0D95"/>
    <w:rsid w:val="00AA1BB5"/>
    <w:rsid w:val="00AA39A5"/>
    <w:rsid w:val="00AB440B"/>
    <w:rsid w:val="00AC11EB"/>
    <w:rsid w:val="00AC14AD"/>
    <w:rsid w:val="00AC19F4"/>
    <w:rsid w:val="00AC32AA"/>
    <w:rsid w:val="00AC4835"/>
    <w:rsid w:val="00AD11B6"/>
    <w:rsid w:val="00AD224D"/>
    <w:rsid w:val="00AD2357"/>
    <w:rsid w:val="00AD32F5"/>
    <w:rsid w:val="00AD4560"/>
    <w:rsid w:val="00AD7C26"/>
    <w:rsid w:val="00AE1E9B"/>
    <w:rsid w:val="00AF21D9"/>
    <w:rsid w:val="00AF37EE"/>
    <w:rsid w:val="00AF45CC"/>
    <w:rsid w:val="00AF51D9"/>
    <w:rsid w:val="00AF5205"/>
    <w:rsid w:val="00AF6B9E"/>
    <w:rsid w:val="00AF7311"/>
    <w:rsid w:val="00B0007F"/>
    <w:rsid w:val="00B03CF3"/>
    <w:rsid w:val="00B047B9"/>
    <w:rsid w:val="00B0692B"/>
    <w:rsid w:val="00B07ADB"/>
    <w:rsid w:val="00B12751"/>
    <w:rsid w:val="00B13329"/>
    <w:rsid w:val="00B16BD9"/>
    <w:rsid w:val="00B17433"/>
    <w:rsid w:val="00B17F5C"/>
    <w:rsid w:val="00B20341"/>
    <w:rsid w:val="00B250FD"/>
    <w:rsid w:val="00B278BF"/>
    <w:rsid w:val="00B27C15"/>
    <w:rsid w:val="00B322E0"/>
    <w:rsid w:val="00B34F8F"/>
    <w:rsid w:val="00B3553B"/>
    <w:rsid w:val="00B36F0B"/>
    <w:rsid w:val="00B40CD4"/>
    <w:rsid w:val="00B423DD"/>
    <w:rsid w:val="00B44464"/>
    <w:rsid w:val="00B449DE"/>
    <w:rsid w:val="00B45FFB"/>
    <w:rsid w:val="00B46A45"/>
    <w:rsid w:val="00B475D7"/>
    <w:rsid w:val="00B47BD1"/>
    <w:rsid w:val="00B51AB3"/>
    <w:rsid w:val="00B53600"/>
    <w:rsid w:val="00B565B1"/>
    <w:rsid w:val="00B56E45"/>
    <w:rsid w:val="00B63DA2"/>
    <w:rsid w:val="00B650A6"/>
    <w:rsid w:val="00B71A07"/>
    <w:rsid w:val="00B72CDD"/>
    <w:rsid w:val="00B737B4"/>
    <w:rsid w:val="00B75BB7"/>
    <w:rsid w:val="00B769DF"/>
    <w:rsid w:val="00B83EDB"/>
    <w:rsid w:val="00B8475B"/>
    <w:rsid w:val="00B8498C"/>
    <w:rsid w:val="00B86F0F"/>
    <w:rsid w:val="00B87F66"/>
    <w:rsid w:val="00B951EC"/>
    <w:rsid w:val="00B96C2E"/>
    <w:rsid w:val="00BA1B02"/>
    <w:rsid w:val="00BA28F9"/>
    <w:rsid w:val="00BA2E18"/>
    <w:rsid w:val="00BA4085"/>
    <w:rsid w:val="00BA4762"/>
    <w:rsid w:val="00BA6057"/>
    <w:rsid w:val="00BA67C8"/>
    <w:rsid w:val="00BA73A0"/>
    <w:rsid w:val="00BB0789"/>
    <w:rsid w:val="00BB15C2"/>
    <w:rsid w:val="00BB4E0F"/>
    <w:rsid w:val="00BC1D95"/>
    <w:rsid w:val="00BC3515"/>
    <w:rsid w:val="00BC44BD"/>
    <w:rsid w:val="00BC4DA7"/>
    <w:rsid w:val="00BD2135"/>
    <w:rsid w:val="00BD248B"/>
    <w:rsid w:val="00BD408E"/>
    <w:rsid w:val="00BD5410"/>
    <w:rsid w:val="00BE091B"/>
    <w:rsid w:val="00BE16BC"/>
    <w:rsid w:val="00BE43EF"/>
    <w:rsid w:val="00BE5B96"/>
    <w:rsid w:val="00BF0147"/>
    <w:rsid w:val="00BF3A80"/>
    <w:rsid w:val="00BF4E7E"/>
    <w:rsid w:val="00BF7880"/>
    <w:rsid w:val="00C00566"/>
    <w:rsid w:val="00C01600"/>
    <w:rsid w:val="00C03270"/>
    <w:rsid w:val="00C047EE"/>
    <w:rsid w:val="00C04E95"/>
    <w:rsid w:val="00C0508F"/>
    <w:rsid w:val="00C24153"/>
    <w:rsid w:val="00C26FED"/>
    <w:rsid w:val="00C316DA"/>
    <w:rsid w:val="00C31DFA"/>
    <w:rsid w:val="00C321B7"/>
    <w:rsid w:val="00C357C8"/>
    <w:rsid w:val="00C41624"/>
    <w:rsid w:val="00C4249E"/>
    <w:rsid w:val="00C441C4"/>
    <w:rsid w:val="00C524EA"/>
    <w:rsid w:val="00C53F76"/>
    <w:rsid w:val="00C5424E"/>
    <w:rsid w:val="00C5583B"/>
    <w:rsid w:val="00C56CC6"/>
    <w:rsid w:val="00C60A3D"/>
    <w:rsid w:val="00C617A2"/>
    <w:rsid w:val="00C619E6"/>
    <w:rsid w:val="00C64000"/>
    <w:rsid w:val="00C65BF9"/>
    <w:rsid w:val="00C746FF"/>
    <w:rsid w:val="00C74764"/>
    <w:rsid w:val="00C74A96"/>
    <w:rsid w:val="00C772E6"/>
    <w:rsid w:val="00C77D35"/>
    <w:rsid w:val="00C81BF4"/>
    <w:rsid w:val="00C86A6C"/>
    <w:rsid w:val="00C91477"/>
    <w:rsid w:val="00C91E3E"/>
    <w:rsid w:val="00C921FD"/>
    <w:rsid w:val="00C932C6"/>
    <w:rsid w:val="00C9424E"/>
    <w:rsid w:val="00C9435D"/>
    <w:rsid w:val="00C95859"/>
    <w:rsid w:val="00C962DE"/>
    <w:rsid w:val="00CA1B34"/>
    <w:rsid w:val="00CA1F27"/>
    <w:rsid w:val="00CA749B"/>
    <w:rsid w:val="00CB1457"/>
    <w:rsid w:val="00CB18C5"/>
    <w:rsid w:val="00CB3D5B"/>
    <w:rsid w:val="00CB435F"/>
    <w:rsid w:val="00CB4B7D"/>
    <w:rsid w:val="00CB5DE6"/>
    <w:rsid w:val="00CC2322"/>
    <w:rsid w:val="00CC30E1"/>
    <w:rsid w:val="00CC3280"/>
    <w:rsid w:val="00CD3448"/>
    <w:rsid w:val="00CD48E5"/>
    <w:rsid w:val="00CD76A1"/>
    <w:rsid w:val="00CE3A98"/>
    <w:rsid w:val="00CE5317"/>
    <w:rsid w:val="00CE626E"/>
    <w:rsid w:val="00CF0AF2"/>
    <w:rsid w:val="00CF2749"/>
    <w:rsid w:val="00D01C69"/>
    <w:rsid w:val="00D0265E"/>
    <w:rsid w:val="00D03248"/>
    <w:rsid w:val="00D05180"/>
    <w:rsid w:val="00D05185"/>
    <w:rsid w:val="00D0547F"/>
    <w:rsid w:val="00D060D5"/>
    <w:rsid w:val="00D0733E"/>
    <w:rsid w:val="00D07B72"/>
    <w:rsid w:val="00D07FB1"/>
    <w:rsid w:val="00D11BE5"/>
    <w:rsid w:val="00D13813"/>
    <w:rsid w:val="00D17A41"/>
    <w:rsid w:val="00D22E42"/>
    <w:rsid w:val="00D22E5C"/>
    <w:rsid w:val="00D230ED"/>
    <w:rsid w:val="00D234EE"/>
    <w:rsid w:val="00D24A15"/>
    <w:rsid w:val="00D24A50"/>
    <w:rsid w:val="00D24FC1"/>
    <w:rsid w:val="00D25383"/>
    <w:rsid w:val="00D408C4"/>
    <w:rsid w:val="00D44E39"/>
    <w:rsid w:val="00D477D3"/>
    <w:rsid w:val="00D54CB3"/>
    <w:rsid w:val="00D556AA"/>
    <w:rsid w:val="00D55E68"/>
    <w:rsid w:val="00D5655C"/>
    <w:rsid w:val="00D57054"/>
    <w:rsid w:val="00D57A99"/>
    <w:rsid w:val="00D60FE5"/>
    <w:rsid w:val="00D622F2"/>
    <w:rsid w:val="00D6498B"/>
    <w:rsid w:val="00D70368"/>
    <w:rsid w:val="00D75F7D"/>
    <w:rsid w:val="00D823DC"/>
    <w:rsid w:val="00D83521"/>
    <w:rsid w:val="00D83981"/>
    <w:rsid w:val="00D84870"/>
    <w:rsid w:val="00D86368"/>
    <w:rsid w:val="00D86BD5"/>
    <w:rsid w:val="00D876F7"/>
    <w:rsid w:val="00D87A10"/>
    <w:rsid w:val="00D90A21"/>
    <w:rsid w:val="00DA2D9F"/>
    <w:rsid w:val="00DA2EAE"/>
    <w:rsid w:val="00DA316B"/>
    <w:rsid w:val="00DA5F71"/>
    <w:rsid w:val="00DB1FB1"/>
    <w:rsid w:val="00DB221C"/>
    <w:rsid w:val="00DB3872"/>
    <w:rsid w:val="00DB6BB9"/>
    <w:rsid w:val="00DC3055"/>
    <w:rsid w:val="00DC45B8"/>
    <w:rsid w:val="00DC6302"/>
    <w:rsid w:val="00DC7D7F"/>
    <w:rsid w:val="00DD0132"/>
    <w:rsid w:val="00DD17B8"/>
    <w:rsid w:val="00DD3212"/>
    <w:rsid w:val="00DD4C0C"/>
    <w:rsid w:val="00DE1B4F"/>
    <w:rsid w:val="00DE332C"/>
    <w:rsid w:val="00DE5DF1"/>
    <w:rsid w:val="00DE643F"/>
    <w:rsid w:val="00DE6E26"/>
    <w:rsid w:val="00DE724D"/>
    <w:rsid w:val="00DF0CB4"/>
    <w:rsid w:val="00DF4001"/>
    <w:rsid w:val="00DF6C09"/>
    <w:rsid w:val="00E01A17"/>
    <w:rsid w:val="00E02C9D"/>
    <w:rsid w:val="00E02FF4"/>
    <w:rsid w:val="00E034B6"/>
    <w:rsid w:val="00E04082"/>
    <w:rsid w:val="00E07FE1"/>
    <w:rsid w:val="00E11199"/>
    <w:rsid w:val="00E116E8"/>
    <w:rsid w:val="00E12BA2"/>
    <w:rsid w:val="00E147FF"/>
    <w:rsid w:val="00E1502B"/>
    <w:rsid w:val="00E2110A"/>
    <w:rsid w:val="00E21593"/>
    <w:rsid w:val="00E232AB"/>
    <w:rsid w:val="00E24C2B"/>
    <w:rsid w:val="00E2589A"/>
    <w:rsid w:val="00E26B38"/>
    <w:rsid w:val="00E27676"/>
    <w:rsid w:val="00E3113E"/>
    <w:rsid w:val="00E319F2"/>
    <w:rsid w:val="00E331D2"/>
    <w:rsid w:val="00E35626"/>
    <w:rsid w:val="00E35C1B"/>
    <w:rsid w:val="00E371A3"/>
    <w:rsid w:val="00E41806"/>
    <w:rsid w:val="00E43C75"/>
    <w:rsid w:val="00E43D42"/>
    <w:rsid w:val="00E448F4"/>
    <w:rsid w:val="00E44D24"/>
    <w:rsid w:val="00E45112"/>
    <w:rsid w:val="00E506E7"/>
    <w:rsid w:val="00E55B13"/>
    <w:rsid w:val="00E5714E"/>
    <w:rsid w:val="00E70A0F"/>
    <w:rsid w:val="00E723D9"/>
    <w:rsid w:val="00E757DB"/>
    <w:rsid w:val="00E76CBE"/>
    <w:rsid w:val="00E80775"/>
    <w:rsid w:val="00E8135B"/>
    <w:rsid w:val="00E82527"/>
    <w:rsid w:val="00E8585E"/>
    <w:rsid w:val="00E90889"/>
    <w:rsid w:val="00E91B6A"/>
    <w:rsid w:val="00EA051E"/>
    <w:rsid w:val="00EA50D2"/>
    <w:rsid w:val="00EB0B47"/>
    <w:rsid w:val="00EB1F41"/>
    <w:rsid w:val="00EB692B"/>
    <w:rsid w:val="00EC0C78"/>
    <w:rsid w:val="00EC4BF6"/>
    <w:rsid w:val="00EC7C4A"/>
    <w:rsid w:val="00ED1FAF"/>
    <w:rsid w:val="00ED3892"/>
    <w:rsid w:val="00ED4FE3"/>
    <w:rsid w:val="00ED6988"/>
    <w:rsid w:val="00EE182C"/>
    <w:rsid w:val="00EE18C7"/>
    <w:rsid w:val="00EE2257"/>
    <w:rsid w:val="00EE5709"/>
    <w:rsid w:val="00EE599C"/>
    <w:rsid w:val="00EF04EC"/>
    <w:rsid w:val="00EF6CF1"/>
    <w:rsid w:val="00EF6FCC"/>
    <w:rsid w:val="00EF73DE"/>
    <w:rsid w:val="00EF75F2"/>
    <w:rsid w:val="00F00F64"/>
    <w:rsid w:val="00F028AD"/>
    <w:rsid w:val="00F02ED7"/>
    <w:rsid w:val="00F037EB"/>
    <w:rsid w:val="00F04FE2"/>
    <w:rsid w:val="00F0533E"/>
    <w:rsid w:val="00F05F06"/>
    <w:rsid w:val="00F1002C"/>
    <w:rsid w:val="00F1006E"/>
    <w:rsid w:val="00F11052"/>
    <w:rsid w:val="00F13CFE"/>
    <w:rsid w:val="00F14336"/>
    <w:rsid w:val="00F14EA6"/>
    <w:rsid w:val="00F1531F"/>
    <w:rsid w:val="00F20A32"/>
    <w:rsid w:val="00F2124B"/>
    <w:rsid w:val="00F21E5C"/>
    <w:rsid w:val="00F23314"/>
    <w:rsid w:val="00F253E3"/>
    <w:rsid w:val="00F26CCC"/>
    <w:rsid w:val="00F32CE3"/>
    <w:rsid w:val="00F33799"/>
    <w:rsid w:val="00F40C67"/>
    <w:rsid w:val="00F45C53"/>
    <w:rsid w:val="00F501CE"/>
    <w:rsid w:val="00F50550"/>
    <w:rsid w:val="00F50F72"/>
    <w:rsid w:val="00F546A4"/>
    <w:rsid w:val="00F553BE"/>
    <w:rsid w:val="00F55832"/>
    <w:rsid w:val="00F5714F"/>
    <w:rsid w:val="00F60D82"/>
    <w:rsid w:val="00F67D05"/>
    <w:rsid w:val="00F72855"/>
    <w:rsid w:val="00F743EE"/>
    <w:rsid w:val="00F74FD9"/>
    <w:rsid w:val="00F7687B"/>
    <w:rsid w:val="00F77912"/>
    <w:rsid w:val="00F77CB1"/>
    <w:rsid w:val="00F805FC"/>
    <w:rsid w:val="00F8170A"/>
    <w:rsid w:val="00F823EC"/>
    <w:rsid w:val="00F82438"/>
    <w:rsid w:val="00F82EA1"/>
    <w:rsid w:val="00F87F3A"/>
    <w:rsid w:val="00F90276"/>
    <w:rsid w:val="00F91964"/>
    <w:rsid w:val="00F91A1A"/>
    <w:rsid w:val="00F91E25"/>
    <w:rsid w:val="00F92D4D"/>
    <w:rsid w:val="00F93529"/>
    <w:rsid w:val="00F95110"/>
    <w:rsid w:val="00FA39AA"/>
    <w:rsid w:val="00FB0A72"/>
    <w:rsid w:val="00FB2FBA"/>
    <w:rsid w:val="00FB4868"/>
    <w:rsid w:val="00FB5A22"/>
    <w:rsid w:val="00FB5D56"/>
    <w:rsid w:val="00FB6D81"/>
    <w:rsid w:val="00FB6FE6"/>
    <w:rsid w:val="00FC15C6"/>
    <w:rsid w:val="00FC4943"/>
    <w:rsid w:val="00FC4B03"/>
    <w:rsid w:val="00FC5BBC"/>
    <w:rsid w:val="00FC6BCC"/>
    <w:rsid w:val="00FD065D"/>
    <w:rsid w:val="00FD1235"/>
    <w:rsid w:val="00FD4990"/>
    <w:rsid w:val="00FD4D72"/>
    <w:rsid w:val="00FD4F99"/>
    <w:rsid w:val="00FE0F99"/>
    <w:rsid w:val="00FE33F1"/>
    <w:rsid w:val="00FE3429"/>
    <w:rsid w:val="00FE3F97"/>
    <w:rsid w:val="00FE6B3E"/>
    <w:rsid w:val="00FF24F3"/>
    <w:rsid w:val="00FF3328"/>
    <w:rsid w:val="00FF5753"/>
    <w:rsid w:val="00FF58ED"/>
    <w:rsid w:val="00FF7327"/>
    <w:rsid w:val="00FF7F36"/>
    <w:rsid w:val="02C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D9712E55-3EFD-46EC-820E-730434FC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eenbuddies.eu/dom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SharedWithUsers xmlns="8b8775cd-cb9a-4824-a228-d043804fb9c1">
      <UserInfo>
        <DisplayName>Zuzana Pacourková</DisplayName>
        <AccountId>51</AccountId>
        <AccountType/>
      </UserInfo>
      <UserInfo>
        <DisplayName>Klára Černá</DisplayName>
        <AccountId>2760</AccountId>
        <AccountType/>
      </UserInfo>
      <UserInfo>
        <DisplayName>Aleš Spáčil</DisplayName>
        <AccountId>16</AccountId>
        <AccountType/>
      </UserInfo>
      <UserInfo>
        <DisplayName>Ondřej Štěpánek</DisplayName>
        <AccountId>3636</AccountId>
        <AccountType/>
      </UserInfo>
      <UserInfo>
        <DisplayName>Dan Štajner</DisplayName>
        <AccountId>29</AccountId>
        <AccountType/>
      </UserInfo>
    </SharedWithUsers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63A9AE6F-B992-4233-B357-2A2F8745C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14D81-F77A-4419-9093-F6212CC86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10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3288</CharactersWithSpaces>
  <SharedDoc>false</SharedDoc>
  <HLinks>
    <vt:vector size="18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3</cp:revision>
  <cp:lastPrinted>2023-05-03T06:23:00Z</cp:lastPrinted>
  <dcterms:created xsi:type="dcterms:W3CDTF">2024-06-14T08:21:00Z</dcterms:created>
  <dcterms:modified xsi:type="dcterms:W3CDTF">2024-07-03T13:27:00Z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